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员工应聘登记表</w:t>
      </w:r>
    </w:p>
    <w:p>
      <w:pPr>
        <w:spacing w:line="500" w:lineRule="exact"/>
        <w:jc w:val="both"/>
        <w:rPr>
          <w:rFonts w:ascii="黑体" w:hAnsi="黑体" w:eastAsia="黑体"/>
          <w:b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应聘岗位：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身份：□实习生  □ 社会人士            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18"/>
          <w:szCs w:val="18"/>
        </w:rPr>
        <w:t xml:space="preserve">  填表日期：        年     月     日</w:t>
      </w:r>
    </w:p>
    <w:tbl>
      <w:tblPr>
        <w:tblStyle w:val="4"/>
        <w:tblW w:w="97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65"/>
        <w:gridCol w:w="1139"/>
        <w:gridCol w:w="1415"/>
        <w:gridCol w:w="568"/>
        <w:gridCol w:w="350"/>
        <w:gridCol w:w="78"/>
        <w:gridCol w:w="280"/>
        <w:gridCol w:w="1556"/>
        <w:gridCol w:w="1319"/>
        <w:gridCol w:w="430"/>
        <w:gridCol w:w="15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13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3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及专业</w:t>
            </w:r>
          </w:p>
        </w:tc>
        <w:tc>
          <w:tcPr>
            <w:tcW w:w="366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3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83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移动电话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8668" w:type="dxa"/>
            <w:gridSpan w:val="10"/>
            <w:vAlign w:val="center"/>
          </w:tcPr>
          <w:p>
            <w:pPr>
              <w:widowControl/>
              <w:ind w:firstLine="1365" w:firstLineChars="65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紧急联系人（父/母）姓名（必填）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紧急联系人电话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期望薪资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Cs w:val="21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可到岗时间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是否服从调配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  □否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Cs w:val="21"/>
              </w:rPr>
              <w:t>有无犯罪记录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    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通过何种方式应聘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widowControl/>
              <w:ind w:firstLine="1890" w:firstLineChars="900"/>
              <w:jc w:val="both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□网络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□介绍人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教育经历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28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所获奖励证书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9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家庭成员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关系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姓名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工作单位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职务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9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适配岗位 </w:t>
            </w:r>
            <w:r>
              <w:rPr>
                <w:rFonts w:hint="eastAsia" w:ascii="宋体" w:cs="宋体"/>
                <w:kern w:val="0"/>
                <w:szCs w:val="21"/>
              </w:rPr>
              <w:t>自我评价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99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529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cs="宋体"/>
                <w:kern w:val="0"/>
                <w:szCs w:val="21"/>
              </w:rPr>
              <w:t>统招生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应届毕业生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□毕业生，学信网可查，确定毕业可以拿到毕业证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728" w:type="dxa"/>
            <w:gridSpan w:val="12"/>
            <w:vAlign w:val="center"/>
          </w:tcPr>
          <w:p>
            <w:pPr>
              <w:widowControl/>
              <w:ind w:firstLine="413" w:firstLineChars="196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本人保证以上所填内容、个人简历完全属实，且为本人亲自填写，如有虚假，由此带来的法律后果由个人承担！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728" w:type="dxa"/>
            <w:gridSpan w:val="12"/>
            <w:vAlign w:val="center"/>
          </w:tcPr>
          <w:p>
            <w:pPr>
              <w:widowControl/>
              <w:ind w:right="420" w:firstLine="4095" w:firstLineChars="1950"/>
              <w:rPr>
                <w:b/>
                <w:bCs/>
              </w:rPr>
            </w:pPr>
            <w:r>
              <w:rPr>
                <w:rFonts w:hint="eastAsia"/>
              </w:rPr>
              <w:t>填表人：                    日期：</w:t>
            </w:r>
          </w:p>
        </w:tc>
      </w:tr>
    </w:tbl>
    <w:p>
      <w:pPr>
        <w:tabs>
          <w:tab w:val="left" w:pos="2204"/>
        </w:tabs>
        <w:jc w:val="left"/>
      </w:pPr>
    </w:p>
    <w:sectPr>
      <w:headerReference r:id="rId3" w:type="default"/>
      <w:pgSz w:w="11906" w:h="16838"/>
      <w:pgMar w:top="567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jc w:val="left"/>
      <w:rPr>
        <w:rFonts w:hint="default" w:ascii="黑体" w:hAnsi="黑体" w:eastAsia="黑体"/>
        <w:sz w:val="22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A4ZjQ1NWUyYWQyYjhiNzA1NjE0YzE0YmY0MWUyMzc4IiwidXNlckNvdW50IjoxfQ=="/>
  </w:docVars>
  <w:rsids>
    <w:rsidRoot w:val="755A11C2"/>
    <w:rsid w:val="00000875"/>
    <w:rsid w:val="00000C8F"/>
    <w:rsid w:val="000066F7"/>
    <w:rsid w:val="0002046F"/>
    <w:rsid w:val="000207EF"/>
    <w:rsid w:val="000532EF"/>
    <w:rsid w:val="0006008F"/>
    <w:rsid w:val="00064259"/>
    <w:rsid w:val="00065BB5"/>
    <w:rsid w:val="00075626"/>
    <w:rsid w:val="00080957"/>
    <w:rsid w:val="00090F51"/>
    <w:rsid w:val="00094270"/>
    <w:rsid w:val="000A0354"/>
    <w:rsid w:val="000B6940"/>
    <w:rsid w:val="000C782D"/>
    <w:rsid w:val="000E12EB"/>
    <w:rsid w:val="000F1BA7"/>
    <w:rsid w:val="000F39AC"/>
    <w:rsid w:val="00112DA8"/>
    <w:rsid w:val="00113D39"/>
    <w:rsid w:val="0012063E"/>
    <w:rsid w:val="00162927"/>
    <w:rsid w:val="00162C23"/>
    <w:rsid w:val="00164AF3"/>
    <w:rsid w:val="00165C13"/>
    <w:rsid w:val="001727BA"/>
    <w:rsid w:val="001973BF"/>
    <w:rsid w:val="00197BA6"/>
    <w:rsid w:val="001A1B48"/>
    <w:rsid w:val="001A4EA2"/>
    <w:rsid w:val="001A4FAE"/>
    <w:rsid w:val="001B3352"/>
    <w:rsid w:val="001D7505"/>
    <w:rsid w:val="001E37C3"/>
    <w:rsid w:val="001E5F4F"/>
    <w:rsid w:val="001F46CE"/>
    <w:rsid w:val="002077DF"/>
    <w:rsid w:val="00211541"/>
    <w:rsid w:val="002252F1"/>
    <w:rsid w:val="00234FBB"/>
    <w:rsid w:val="00250331"/>
    <w:rsid w:val="002577B1"/>
    <w:rsid w:val="0026118D"/>
    <w:rsid w:val="002638EB"/>
    <w:rsid w:val="0027081E"/>
    <w:rsid w:val="002A1B74"/>
    <w:rsid w:val="002A4C21"/>
    <w:rsid w:val="002B33C1"/>
    <w:rsid w:val="002D293F"/>
    <w:rsid w:val="002D62D2"/>
    <w:rsid w:val="00303090"/>
    <w:rsid w:val="00303140"/>
    <w:rsid w:val="00307B4F"/>
    <w:rsid w:val="0032727A"/>
    <w:rsid w:val="003322B9"/>
    <w:rsid w:val="00332ED6"/>
    <w:rsid w:val="003330AD"/>
    <w:rsid w:val="00353E0B"/>
    <w:rsid w:val="003541B0"/>
    <w:rsid w:val="003552B6"/>
    <w:rsid w:val="00355A9E"/>
    <w:rsid w:val="0035740C"/>
    <w:rsid w:val="00362D83"/>
    <w:rsid w:val="00365A8D"/>
    <w:rsid w:val="00365F04"/>
    <w:rsid w:val="00371C5A"/>
    <w:rsid w:val="00373883"/>
    <w:rsid w:val="00386E6E"/>
    <w:rsid w:val="003903F6"/>
    <w:rsid w:val="00392514"/>
    <w:rsid w:val="00392C50"/>
    <w:rsid w:val="003C36BE"/>
    <w:rsid w:val="003D149A"/>
    <w:rsid w:val="003E2844"/>
    <w:rsid w:val="004010BB"/>
    <w:rsid w:val="00413505"/>
    <w:rsid w:val="00421A09"/>
    <w:rsid w:val="00424B6B"/>
    <w:rsid w:val="0044587C"/>
    <w:rsid w:val="0045146C"/>
    <w:rsid w:val="00463C5B"/>
    <w:rsid w:val="004755CD"/>
    <w:rsid w:val="00483756"/>
    <w:rsid w:val="00484F2B"/>
    <w:rsid w:val="00490B3F"/>
    <w:rsid w:val="004C40E0"/>
    <w:rsid w:val="004C41DF"/>
    <w:rsid w:val="004C60A8"/>
    <w:rsid w:val="004E3DDD"/>
    <w:rsid w:val="0050654A"/>
    <w:rsid w:val="005235FE"/>
    <w:rsid w:val="00534F07"/>
    <w:rsid w:val="0053724E"/>
    <w:rsid w:val="00547EA1"/>
    <w:rsid w:val="00554E9B"/>
    <w:rsid w:val="005753CF"/>
    <w:rsid w:val="005B0949"/>
    <w:rsid w:val="005B096A"/>
    <w:rsid w:val="005B3609"/>
    <w:rsid w:val="005B61DC"/>
    <w:rsid w:val="005C1CA4"/>
    <w:rsid w:val="005D2F3B"/>
    <w:rsid w:val="005D608B"/>
    <w:rsid w:val="005D70DB"/>
    <w:rsid w:val="005F698A"/>
    <w:rsid w:val="0060024F"/>
    <w:rsid w:val="006164A7"/>
    <w:rsid w:val="00630A9C"/>
    <w:rsid w:val="00645139"/>
    <w:rsid w:val="006454D3"/>
    <w:rsid w:val="00646B0A"/>
    <w:rsid w:val="00654C53"/>
    <w:rsid w:val="006553D7"/>
    <w:rsid w:val="00655D83"/>
    <w:rsid w:val="006633A1"/>
    <w:rsid w:val="006719A7"/>
    <w:rsid w:val="00674813"/>
    <w:rsid w:val="0067707F"/>
    <w:rsid w:val="006849F1"/>
    <w:rsid w:val="006875A9"/>
    <w:rsid w:val="006A2545"/>
    <w:rsid w:val="006B55B2"/>
    <w:rsid w:val="006C0DD5"/>
    <w:rsid w:val="006C3DAC"/>
    <w:rsid w:val="006C4653"/>
    <w:rsid w:val="006D3F5B"/>
    <w:rsid w:val="006D4F91"/>
    <w:rsid w:val="006E6D20"/>
    <w:rsid w:val="006E7EC1"/>
    <w:rsid w:val="00710A6E"/>
    <w:rsid w:val="0071386B"/>
    <w:rsid w:val="007148A0"/>
    <w:rsid w:val="007249FA"/>
    <w:rsid w:val="00733C78"/>
    <w:rsid w:val="007423DF"/>
    <w:rsid w:val="00744268"/>
    <w:rsid w:val="0074446E"/>
    <w:rsid w:val="00747A1A"/>
    <w:rsid w:val="007506E9"/>
    <w:rsid w:val="007751C1"/>
    <w:rsid w:val="00795953"/>
    <w:rsid w:val="007A37D4"/>
    <w:rsid w:val="007B2113"/>
    <w:rsid w:val="007B627B"/>
    <w:rsid w:val="007E7BBC"/>
    <w:rsid w:val="007E7F99"/>
    <w:rsid w:val="007F1CA3"/>
    <w:rsid w:val="007F24F4"/>
    <w:rsid w:val="00803C21"/>
    <w:rsid w:val="00810826"/>
    <w:rsid w:val="0082309F"/>
    <w:rsid w:val="00851E10"/>
    <w:rsid w:val="00854BC8"/>
    <w:rsid w:val="00857663"/>
    <w:rsid w:val="00861FBA"/>
    <w:rsid w:val="008637C0"/>
    <w:rsid w:val="00864752"/>
    <w:rsid w:val="0086585B"/>
    <w:rsid w:val="0086671A"/>
    <w:rsid w:val="00867E1D"/>
    <w:rsid w:val="00871F2A"/>
    <w:rsid w:val="00890BB1"/>
    <w:rsid w:val="008A277C"/>
    <w:rsid w:val="008A535A"/>
    <w:rsid w:val="008C58F2"/>
    <w:rsid w:val="008E2F66"/>
    <w:rsid w:val="008E33FE"/>
    <w:rsid w:val="008F23E9"/>
    <w:rsid w:val="008F7AA8"/>
    <w:rsid w:val="009074A2"/>
    <w:rsid w:val="009166E6"/>
    <w:rsid w:val="00917807"/>
    <w:rsid w:val="00921D15"/>
    <w:rsid w:val="009246D5"/>
    <w:rsid w:val="00927736"/>
    <w:rsid w:val="00930355"/>
    <w:rsid w:val="00932E5D"/>
    <w:rsid w:val="00936408"/>
    <w:rsid w:val="009367F2"/>
    <w:rsid w:val="0094053C"/>
    <w:rsid w:val="00945286"/>
    <w:rsid w:val="0096356F"/>
    <w:rsid w:val="0096486F"/>
    <w:rsid w:val="00972598"/>
    <w:rsid w:val="00992BF6"/>
    <w:rsid w:val="009B0F4A"/>
    <w:rsid w:val="009B7A9B"/>
    <w:rsid w:val="009C7530"/>
    <w:rsid w:val="009D50B1"/>
    <w:rsid w:val="009D641C"/>
    <w:rsid w:val="009E3B38"/>
    <w:rsid w:val="00A0485B"/>
    <w:rsid w:val="00A153E2"/>
    <w:rsid w:val="00A244AD"/>
    <w:rsid w:val="00A330A3"/>
    <w:rsid w:val="00A368A1"/>
    <w:rsid w:val="00A40B14"/>
    <w:rsid w:val="00A524D7"/>
    <w:rsid w:val="00A54E27"/>
    <w:rsid w:val="00A64772"/>
    <w:rsid w:val="00A72848"/>
    <w:rsid w:val="00A8367B"/>
    <w:rsid w:val="00A8618C"/>
    <w:rsid w:val="00A8745D"/>
    <w:rsid w:val="00A914A2"/>
    <w:rsid w:val="00A97D01"/>
    <w:rsid w:val="00AA6C68"/>
    <w:rsid w:val="00AB50B2"/>
    <w:rsid w:val="00AB5A9A"/>
    <w:rsid w:val="00AE1B10"/>
    <w:rsid w:val="00AE5F7D"/>
    <w:rsid w:val="00AF5583"/>
    <w:rsid w:val="00B01CFC"/>
    <w:rsid w:val="00B06F10"/>
    <w:rsid w:val="00B07281"/>
    <w:rsid w:val="00B13530"/>
    <w:rsid w:val="00B17740"/>
    <w:rsid w:val="00B2624C"/>
    <w:rsid w:val="00B37BE8"/>
    <w:rsid w:val="00B41067"/>
    <w:rsid w:val="00B41CCD"/>
    <w:rsid w:val="00B421DD"/>
    <w:rsid w:val="00B46AFC"/>
    <w:rsid w:val="00B51A76"/>
    <w:rsid w:val="00B56F20"/>
    <w:rsid w:val="00B617EA"/>
    <w:rsid w:val="00B63E22"/>
    <w:rsid w:val="00B65B96"/>
    <w:rsid w:val="00BB12AD"/>
    <w:rsid w:val="00BC28CB"/>
    <w:rsid w:val="00BD0170"/>
    <w:rsid w:val="00BD0E4F"/>
    <w:rsid w:val="00BE0AD0"/>
    <w:rsid w:val="00BE4F88"/>
    <w:rsid w:val="00BE73B4"/>
    <w:rsid w:val="00BF29FA"/>
    <w:rsid w:val="00BF3867"/>
    <w:rsid w:val="00BF6BEB"/>
    <w:rsid w:val="00BF799D"/>
    <w:rsid w:val="00C01ED2"/>
    <w:rsid w:val="00C03EA6"/>
    <w:rsid w:val="00C23B75"/>
    <w:rsid w:val="00C32545"/>
    <w:rsid w:val="00C470CA"/>
    <w:rsid w:val="00C64609"/>
    <w:rsid w:val="00C64CF4"/>
    <w:rsid w:val="00C67E9B"/>
    <w:rsid w:val="00C7129D"/>
    <w:rsid w:val="00C8529F"/>
    <w:rsid w:val="00C9070C"/>
    <w:rsid w:val="00CA1CC5"/>
    <w:rsid w:val="00CC5927"/>
    <w:rsid w:val="00CD0653"/>
    <w:rsid w:val="00CD476E"/>
    <w:rsid w:val="00CD4DF5"/>
    <w:rsid w:val="00CE4FA5"/>
    <w:rsid w:val="00CE798A"/>
    <w:rsid w:val="00D007FB"/>
    <w:rsid w:val="00D11A88"/>
    <w:rsid w:val="00D26184"/>
    <w:rsid w:val="00D35C82"/>
    <w:rsid w:val="00D403AC"/>
    <w:rsid w:val="00D40994"/>
    <w:rsid w:val="00D711F7"/>
    <w:rsid w:val="00D81A97"/>
    <w:rsid w:val="00D86529"/>
    <w:rsid w:val="00D932E5"/>
    <w:rsid w:val="00DA2143"/>
    <w:rsid w:val="00DA27E4"/>
    <w:rsid w:val="00DA4F48"/>
    <w:rsid w:val="00DB6903"/>
    <w:rsid w:val="00DC7A9F"/>
    <w:rsid w:val="00DD6681"/>
    <w:rsid w:val="00DD6E29"/>
    <w:rsid w:val="00DD7AE9"/>
    <w:rsid w:val="00DE7348"/>
    <w:rsid w:val="00DF183D"/>
    <w:rsid w:val="00DF2052"/>
    <w:rsid w:val="00E02E6D"/>
    <w:rsid w:val="00E0565E"/>
    <w:rsid w:val="00E07F87"/>
    <w:rsid w:val="00E15544"/>
    <w:rsid w:val="00E15D6F"/>
    <w:rsid w:val="00E15F9D"/>
    <w:rsid w:val="00E16D49"/>
    <w:rsid w:val="00E31921"/>
    <w:rsid w:val="00E402D6"/>
    <w:rsid w:val="00E43FF2"/>
    <w:rsid w:val="00E50EFA"/>
    <w:rsid w:val="00E56828"/>
    <w:rsid w:val="00E86D17"/>
    <w:rsid w:val="00E87A24"/>
    <w:rsid w:val="00E95A1D"/>
    <w:rsid w:val="00E95E36"/>
    <w:rsid w:val="00EB3D7B"/>
    <w:rsid w:val="00EB3E90"/>
    <w:rsid w:val="00EC7D48"/>
    <w:rsid w:val="00EE2BAA"/>
    <w:rsid w:val="00EE3A62"/>
    <w:rsid w:val="00EE4B61"/>
    <w:rsid w:val="00EF73B1"/>
    <w:rsid w:val="00F06C56"/>
    <w:rsid w:val="00F232E8"/>
    <w:rsid w:val="00F4258C"/>
    <w:rsid w:val="00F43E0D"/>
    <w:rsid w:val="00F45525"/>
    <w:rsid w:val="00F45578"/>
    <w:rsid w:val="00F50EF9"/>
    <w:rsid w:val="00F52B32"/>
    <w:rsid w:val="00F64B28"/>
    <w:rsid w:val="00F70584"/>
    <w:rsid w:val="00F9734F"/>
    <w:rsid w:val="00FD1FF8"/>
    <w:rsid w:val="00FD30E8"/>
    <w:rsid w:val="00FD5F6B"/>
    <w:rsid w:val="00FF2C7D"/>
    <w:rsid w:val="0A58203E"/>
    <w:rsid w:val="196203E3"/>
    <w:rsid w:val="269F38D1"/>
    <w:rsid w:val="26B84AB2"/>
    <w:rsid w:val="29110C0E"/>
    <w:rsid w:val="3320599D"/>
    <w:rsid w:val="3781745D"/>
    <w:rsid w:val="49A056E1"/>
    <w:rsid w:val="4CA637FF"/>
    <w:rsid w:val="5B6E3D22"/>
    <w:rsid w:val="6EEB2FFD"/>
    <w:rsid w:val="755A1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xz\AppData\Roaming\kingsoft\office6\templates\download\35548ea3-a6ce-4fe6-9a15-9d0372d372c8\&#24212;&#32856;&#30331;&#35760;&#34920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3130-DCD6-464F-927B-ED5E829CE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应聘登记表.docx</Template>
  <Pages>2</Pages>
  <Words>559</Words>
  <Characters>562</Characters>
  <Lines>7</Lines>
  <Paragraphs>2</Paragraphs>
  <TotalTime>20</TotalTime>
  <ScaleCrop>false</ScaleCrop>
  <LinksUpToDate>false</LinksUpToDate>
  <CharactersWithSpaces>853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2024-04-08T03:04:00Z</dcterms:created>
  <dc:creator>高翔</dc:creator>
  <cp:lastModifiedBy>高翔</cp:lastModifiedBy>
  <cp:lastPrinted>2024-04-08T03:24:31Z</cp:lastPrinted>
  <dcterms:modified xsi:type="dcterms:W3CDTF">2024-04-08T03:25:35Z</dcterms:modified>
  <dc:title>湖 北 泰 达 物 流 有 限 公 司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UUID">
    <vt:lpwstr>v1.0_mb_cDVIEOR8eFvi7NeZScrx4A==</vt:lpwstr>
  </property>
  <property fmtid="{D5CDD505-2E9C-101B-9397-08002B2CF9AE}" pid="4" name="ICV">
    <vt:lpwstr>524CAA5CDCA24E14968EB0D5208693E2_11</vt:lpwstr>
  </property>
</Properties>
</file>